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0A8F69B1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6</w:t>
      </w:r>
      <w:r w:rsidR="00FC538B">
        <w:rPr>
          <w:rFonts w:asciiTheme="minorHAnsi" w:hAnsiTheme="minorHAnsi" w:cstheme="minorHAnsi"/>
          <w:b/>
          <w:color w:val="auto"/>
        </w:rPr>
        <w:t>9</w:t>
      </w:r>
      <w:r w:rsidR="008839B0">
        <w:rPr>
          <w:rFonts w:asciiTheme="minorHAnsi" w:hAnsiTheme="minorHAnsi" w:cstheme="minorHAnsi"/>
          <w:b/>
          <w:color w:val="auto"/>
        </w:rPr>
        <w:br/>
      </w:r>
      <w:bookmarkStart w:id="0" w:name="_GoBack"/>
      <w:r w:rsidR="001C1E35">
        <w:rPr>
          <w:rFonts w:asciiTheme="minorHAnsi" w:hAnsiTheme="minorHAnsi" w:cstheme="minorHAnsi"/>
          <w:b/>
          <w:color w:val="auto"/>
        </w:rPr>
        <w:t>22-23 July</w:t>
      </w:r>
      <w:r w:rsidR="0092782B">
        <w:rPr>
          <w:rFonts w:asciiTheme="minorHAnsi" w:hAnsiTheme="minorHAnsi" w:cstheme="minorHAnsi"/>
          <w:b/>
          <w:color w:val="auto"/>
        </w:rPr>
        <w:t xml:space="preserve"> 2020</w:t>
      </w:r>
      <w:bookmarkEnd w:id="0"/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79691214" w:rsidR="002B374E" w:rsidRPr="005663C6" w:rsidRDefault="001C1E35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Fairhill Coal Project</w:t>
            </w:r>
          </w:p>
        </w:tc>
        <w:tc>
          <w:tcPr>
            <w:tcW w:w="3232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62C38A05" w:rsidR="00157044" w:rsidRPr="0092782B" w:rsidRDefault="001C1E35" w:rsidP="00F506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Stakeholder Engagement</w:t>
            </w:r>
          </w:p>
        </w:tc>
        <w:tc>
          <w:tcPr>
            <w:tcW w:w="3232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3AD65962" w:rsidR="00157044" w:rsidRPr="0092782B" w:rsidRDefault="001C1E35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 Proposals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F506F4" w:rsidRPr="0070566F" w14:paraId="2F68066C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892AE3A" w14:textId="591AD9F0" w:rsidR="00F506F4" w:rsidRDefault="00F506F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0E32D5BE" w14:textId="1B9E4A5A" w:rsidR="00F506F4" w:rsidRPr="0092782B" w:rsidRDefault="001C1E35" w:rsidP="001570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Faults Explanatory Note</w:t>
            </w:r>
          </w:p>
        </w:tc>
        <w:tc>
          <w:tcPr>
            <w:tcW w:w="3232" w:type="dxa"/>
            <w:vAlign w:val="center"/>
          </w:tcPr>
          <w:p w14:paraId="4F3E985D" w14:textId="6B9D3AC1" w:rsidR="00F506F4" w:rsidRPr="0070566F" w:rsidRDefault="00F506F4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157044" w:rsidRPr="0070566F" w14:paraId="6E114C1A" w14:textId="77777777" w:rsidTr="00157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725F" w14:textId="77777777" w:rsidR="00540C34" w:rsidRDefault="00540C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9559" w14:textId="77777777" w:rsidR="00540C34" w:rsidRDefault="00540C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DE47" w14:textId="77777777" w:rsidR="00540C34" w:rsidRDefault="00540C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22268" w14:textId="77777777" w:rsidR="00540C34" w:rsidRDefault="00540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C34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0" ma:contentTypeDescription="Create a new document." ma:contentTypeScope="" ma:versionID="1687c2928aadab8b34b3ef00a2881e5b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75e032eac2f78033ddf2cbf11c0bd23d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7AD8756F-B921-4AD9-8C5C-59516B37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EEBC9-19C8-4B6B-B0DA-E15C4CEB6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405DF-F462-4EBF-B746-9302A35C52A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ac7ce04e-ea5d-4d46-bab0-39b1fa6a6f3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5385855F.dotm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69 22-23 July 2020</dc:title>
  <dc:creator>IESC</dc:creator>
  <cp:lastModifiedBy>Bec Durack</cp:lastModifiedBy>
  <cp:revision>2</cp:revision>
  <dcterms:created xsi:type="dcterms:W3CDTF">2020-08-10T05:01:00Z</dcterms:created>
  <dcterms:modified xsi:type="dcterms:W3CDTF">2020-08-10T05:01:00Z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