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6FC27" w14:textId="77777777" w:rsidR="00407D85" w:rsidRDefault="00407D85" w:rsidP="00407D85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r>
        <w:rPr>
          <w:rFonts w:asciiTheme="minorHAnsi" w:hAnsiTheme="minorHAnsi" w:cstheme="minorHAnsi"/>
          <w:b/>
          <w:color w:val="auto"/>
        </w:rPr>
        <w:t xml:space="preserve">AGENDA - </w:t>
      </w:r>
      <w:r w:rsidRPr="0059629A">
        <w:rPr>
          <w:rFonts w:asciiTheme="minorHAnsi" w:hAnsiTheme="minorHAnsi" w:cstheme="minorHAnsi"/>
          <w:b/>
          <w:color w:val="auto"/>
        </w:rPr>
        <w:t>Meeting</w:t>
      </w:r>
      <w:r>
        <w:rPr>
          <w:rFonts w:asciiTheme="minorHAnsi" w:hAnsiTheme="minorHAnsi" w:cstheme="minorHAnsi"/>
          <w:b/>
          <w:color w:val="auto"/>
        </w:rPr>
        <w:t xml:space="preserve"> 68</w:t>
      </w:r>
      <w:r>
        <w:rPr>
          <w:rFonts w:asciiTheme="minorHAnsi" w:hAnsiTheme="minorHAnsi" w:cstheme="minorHAnsi"/>
          <w:b/>
          <w:color w:val="auto"/>
        </w:rPr>
        <w:br/>
        <w:t>4-7 May 2020</w:t>
      </w:r>
    </w:p>
    <w:bookmarkEnd w:id="0"/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407D85" w:rsidRPr="0059629A" w14:paraId="74837D74" w14:textId="77777777" w:rsidTr="00407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B4C6E7" w:themeFill="accent1" w:themeFillTint="66"/>
          </w:tcPr>
          <w:p w14:paraId="20543518" w14:textId="77777777" w:rsidR="00407D85" w:rsidRPr="0070566F" w:rsidRDefault="00407D85" w:rsidP="0011166F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B4C6E7" w:themeFill="accent1" w:themeFillTint="66"/>
            <w:vAlign w:val="center"/>
          </w:tcPr>
          <w:p w14:paraId="598593C9" w14:textId="77777777" w:rsidR="00407D85" w:rsidRPr="0070566F" w:rsidRDefault="00407D85" w:rsidP="0011166F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 xml:space="preserve">Welcome and Opening Remarks – Attendance and Apologies </w:t>
            </w:r>
          </w:p>
        </w:tc>
      </w:tr>
      <w:tr w:rsidR="00407D85" w:rsidRPr="007F6FCD" w14:paraId="28B89AF0" w14:textId="77777777" w:rsidTr="00407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B4C6E7" w:themeFill="accent1" w:themeFillTint="66"/>
            <w:vAlign w:val="center"/>
          </w:tcPr>
          <w:p w14:paraId="7370B982" w14:textId="77777777" w:rsidR="00407D85" w:rsidRPr="0070566F" w:rsidRDefault="00407D85" w:rsidP="0011166F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B4C6E7" w:themeFill="accent1" w:themeFillTint="66"/>
            <w:vAlign w:val="center"/>
          </w:tcPr>
          <w:p w14:paraId="46899F7F" w14:textId="77777777" w:rsidR="00407D85" w:rsidRPr="0070566F" w:rsidRDefault="00407D85" w:rsidP="0011166F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407D85" w:rsidRPr="0059629A" w14:paraId="3D82D95B" w14:textId="77777777" w:rsidTr="00111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D1CADD2" w14:textId="77777777" w:rsidR="00407D85" w:rsidRPr="0070566F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604539D0" w14:textId="77777777" w:rsidR="00407D85" w:rsidRPr="0070566F" w:rsidRDefault="00407D85" w:rsidP="001116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5AC7C950" w14:textId="77777777" w:rsidR="00407D85" w:rsidRPr="0070566F" w:rsidRDefault="00407D85" w:rsidP="001116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407D85" w:rsidRPr="0059629A" w14:paraId="35A72CBE" w14:textId="77777777" w:rsidTr="00111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FD942FC" w14:textId="77777777" w:rsidR="00407D85" w:rsidRPr="0070566F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CEBAFF7" w14:textId="77777777" w:rsidR="00407D85" w:rsidRPr="0070566F" w:rsidRDefault="00407D85" w:rsidP="001116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68CA5837" w14:textId="77777777" w:rsidR="00407D85" w:rsidRPr="0070566F" w:rsidRDefault="00407D85" w:rsidP="001116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407D85" w:rsidRPr="0059629A" w14:paraId="36DA73BA" w14:textId="77777777" w:rsidTr="00111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96C4B0A" w14:textId="77777777" w:rsidR="00407D85" w:rsidRPr="0070566F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7A87AC8D" w14:textId="77777777" w:rsidR="00407D85" w:rsidRPr="0070566F" w:rsidRDefault="00407D85" w:rsidP="001116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41F388F8" w14:textId="77777777" w:rsidR="00407D85" w:rsidRPr="0070566F" w:rsidRDefault="00407D85" w:rsidP="001116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407D85" w:rsidRPr="0059629A" w14:paraId="58CDF410" w14:textId="77777777" w:rsidTr="00111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596740B" w14:textId="77777777" w:rsidR="00407D85" w:rsidRPr="0070566F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7EEC328" w14:textId="77777777" w:rsidR="00407D85" w:rsidRPr="0070566F" w:rsidRDefault="00407D85" w:rsidP="001116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0DC1A46F" w14:textId="77777777" w:rsidR="00407D85" w:rsidRPr="0070566F" w:rsidRDefault="00407D85" w:rsidP="001116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407D85" w:rsidRPr="0059629A" w14:paraId="5DBAAB5A" w14:textId="77777777" w:rsidTr="00111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018FD6D" w14:textId="77777777" w:rsidR="00407D85" w:rsidRPr="0070566F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09BF22DB" w14:textId="77777777" w:rsidR="00407D85" w:rsidRPr="0070566F" w:rsidRDefault="00407D85" w:rsidP="001116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04A8E089" w14:textId="77777777" w:rsidR="00407D85" w:rsidRPr="0070566F" w:rsidRDefault="00407D85" w:rsidP="001116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407D85" w:rsidRPr="0059629A" w14:paraId="3A984677" w14:textId="77777777" w:rsidTr="00111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4C95C1" w14:textId="77777777" w:rsidR="00407D85" w:rsidRPr="0070566F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5E19E2D4" w14:textId="77777777" w:rsidR="00407D85" w:rsidRPr="0070566F" w:rsidRDefault="00407D85" w:rsidP="001116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21FD76D" w14:textId="77777777" w:rsidR="00407D85" w:rsidRPr="0070566F" w:rsidRDefault="00407D85" w:rsidP="001116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407D85" w:rsidRPr="0059629A" w14:paraId="634F8D94" w14:textId="77777777" w:rsidTr="00111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ED42336" w14:textId="77777777" w:rsidR="00407D85" w:rsidRPr="0070566F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B57C29C" w14:textId="77777777" w:rsidR="00407D85" w:rsidRPr="0070566F" w:rsidRDefault="00407D85" w:rsidP="001116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60D1950A" w14:textId="77777777" w:rsidR="00407D85" w:rsidRPr="0070566F" w:rsidRDefault="00407D85" w:rsidP="001116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407D85" w:rsidRPr="0059629A" w14:paraId="2C548194" w14:textId="77777777" w:rsidTr="00111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DF744A6" w14:textId="77777777" w:rsidR="00407D85" w:rsidRPr="0070566F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12118500" w14:textId="77777777" w:rsidR="00407D85" w:rsidRPr="0070566F" w:rsidRDefault="00407D85" w:rsidP="001116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45280BAB" w14:textId="77777777" w:rsidR="00407D85" w:rsidRPr="0070566F" w:rsidRDefault="00407D85" w:rsidP="001116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407D85" w:rsidRPr="0059629A" w14:paraId="685DCFB9" w14:textId="77777777" w:rsidTr="00407D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B4C6E7" w:themeFill="accent1" w:themeFillTint="66"/>
            <w:vAlign w:val="center"/>
          </w:tcPr>
          <w:p w14:paraId="40FBD82B" w14:textId="77777777" w:rsidR="00407D85" w:rsidRPr="0070566F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B4C6E7" w:themeFill="accent1" w:themeFillTint="66"/>
            <w:vAlign w:val="center"/>
          </w:tcPr>
          <w:p w14:paraId="18A0B574" w14:textId="77777777" w:rsidR="00407D85" w:rsidRPr="0070566F" w:rsidRDefault="00407D85" w:rsidP="0011166F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407D85" w:rsidRPr="0059629A" w14:paraId="273F919D" w14:textId="77777777" w:rsidTr="00111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1F6C8F7" w14:textId="77777777" w:rsidR="00407D85" w:rsidRPr="0070566F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388A6FD" w14:textId="77777777" w:rsidR="00407D85" w:rsidRPr="005663C6" w:rsidRDefault="00407D85" w:rsidP="0011166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Angus Place Mine Extension Project</w:t>
            </w:r>
          </w:p>
        </w:tc>
        <w:tc>
          <w:tcPr>
            <w:tcW w:w="3232" w:type="dxa"/>
            <w:vAlign w:val="center"/>
          </w:tcPr>
          <w:p w14:paraId="4C7B0A1B" w14:textId="77777777" w:rsidR="00407D85" w:rsidRPr="0070566F" w:rsidRDefault="00407D85" w:rsidP="001116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407D85" w:rsidRPr="0059629A" w14:paraId="0415BB4D" w14:textId="77777777" w:rsidTr="00111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CC20BC7" w14:textId="77777777" w:rsidR="00407D85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48" w:type="dxa"/>
            <w:vAlign w:val="center"/>
          </w:tcPr>
          <w:p w14:paraId="4B4A9FAB" w14:textId="77777777" w:rsidR="00407D85" w:rsidRDefault="00407D85" w:rsidP="0011166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Isaac Downs Project</w:t>
            </w:r>
          </w:p>
        </w:tc>
        <w:tc>
          <w:tcPr>
            <w:tcW w:w="3232" w:type="dxa"/>
            <w:vAlign w:val="center"/>
          </w:tcPr>
          <w:p w14:paraId="08DC3CD0" w14:textId="77777777" w:rsidR="00407D85" w:rsidRDefault="00407D85" w:rsidP="0011166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407D85" w:rsidRPr="0070566F" w14:paraId="226C86F0" w14:textId="77777777" w:rsidTr="00407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B4C6E7" w:themeFill="accent1" w:themeFillTint="66"/>
            <w:vAlign w:val="center"/>
          </w:tcPr>
          <w:p w14:paraId="50BF343E" w14:textId="77777777" w:rsidR="00407D85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B4C6E7" w:themeFill="accent1" w:themeFillTint="66"/>
            <w:vAlign w:val="center"/>
          </w:tcPr>
          <w:p w14:paraId="5243FC00" w14:textId="77777777" w:rsidR="00407D85" w:rsidRPr="0092782B" w:rsidRDefault="00407D85" w:rsidP="0011166F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B4C6E7" w:themeFill="accent1" w:themeFillTint="66"/>
            <w:vAlign w:val="center"/>
          </w:tcPr>
          <w:p w14:paraId="15275ECC" w14:textId="77777777" w:rsidR="00407D85" w:rsidRPr="0070566F" w:rsidRDefault="00407D85" w:rsidP="00111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D85" w:rsidRPr="0070566F" w14:paraId="1B348FD8" w14:textId="77777777" w:rsidTr="00111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8815BF6" w14:textId="77777777" w:rsidR="00407D85" w:rsidRDefault="00407D85" w:rsidP="001116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5B1BDBD" w14:textId="77777777" w:rsidR="00407D85" w:rsidRPr="0092782B" w:rsidRDefault="00407D85" w:rsidP="0011166F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1EC8DF8B" w14:textId="77777777" w:rsidR="00407D85" w:rsidRPr="0070566F" w:rsidRDefault="00407D85" w:rsidP="00111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A7F1BB9" w14:textId="77777777" w:rsidR="00407D85" w:rsidRPr="000438CA" w:rsidRDefault="00407D85" w:rsidP="00407D85"/>
    <w:p w14:paraId="09576246" w14:textId="77777777" w:rsidR="00994AD5" w:rsidRDefault="00D66A1F"/>
    <w:sectPr w:rsidR="00994AD5" w:rsidSect="00183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25D01" w14:textId="77777777" w:rsidR="00A108AE" w:rsidRDefault="00193590">
      <w:r>
        <w:separator/>
      </w:r>
    </w:p>
  </w:endnote>
  <w:endnote w:type="continuationSeparator" w:id="0">
    <w:p w14:paraId="21CD1D11" w14:textId="77777777" w:rsidR="00A108AE" w:rsidRDefault="0019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80764" w14:textId="77777777" w:rsidR="00D66A1F" w:rsidRDefault="00D66A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696F2" w14:textId="77777777" w:rsidR="00D66A1F" w:rsidRDefault="00D66A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4B00365D" w14:textId="77777777" w:rsidR="00787608" w:rsidRPr="0006200E" w:rsidRDefault="00407D85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623270B0" w14:textId="77777777" w:rsidR="00787608" w:rsidRDefault="00D66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D52D6" w14:textId="77777777" w:rsidR="00A108AE" w:rsidRDefault="00193590">
      <w:r>
        <w:separator/>
      </w:r>
    </w:p>
  </w:footnote>
  <w:footnote w:type="continuationSeparator" w:id="0">
    <w:p w14:paraId="7717B9F5" w14:textId="77777777" w:rsidR="00A108AE" w:rsidRDefault="0019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90389" w14:textId="77777777" w:rsidR="00D66A1F" w:rsidRDefault="00D66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8DB8E" w14:textId="77777777" w:rsidR="000C24FA" w:rsidRDefault="00407D85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608B9334" wp14:editId="659B134C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FD196" w14:textId="77777777" w:rsidR="00D66A1F" w:rsidRDefault="00D66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85"/>
    <w:rsid w:val="00193590"/>
    <w:rsid w:val="002871BB"/>
    <w:rsid w:val="00407D85"/>
    <w:rsid w:val="00A108AE"/>
    <w:rsid w:val="00A11D36"/>
    <w:rsid w:val="00D50AC0"/>
    <w:rsid w:val="00D6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8D216"/>
  <w15:chartTrackingRefBased/>
  <w15:docId w15:val="{1F89C021-B02D-4959-8AD4-E3C17AC2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D8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07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85"/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407D85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Default">
    <w:name w:val="Default"/>
    <w:rsid w:val="00407D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38FD094.dotm</Template>
  <TotalTime>4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68 4-7 May 2020</dc:title>
  <dc:subject/>
  <dc:creator>IESC</dc:creator>
  <cp:keywords/>
  <dc:description/>
  <cp:lastModifiedBy>Bec Durack</cp:lastModifiedBy>
  <cp:revision>2</cp:revision>
  <dcterms:created xsi:type="dcterms:W3CDTF">2020-05-21T00:25:00Z</dcterms:created>
  <dcterms:modified xsi:type="dcterms:W3CDTF">2020-05-21T00:25:00Z</dcterms:modified>
</cp:coreProperties>
</file>