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A0" w14:textId="3AA62339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-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5663C6">
        <w:rPr>
          <w:rFonts w:asciiTheme="minorHAnsi" w:hAnsiTheme="minorHAnsi" w:cstheme="minorHAnsi"/>
          <w:b/>
          <w:color w:val="auto"/>
        </w:rPr>
        <w:t xml:space="preserve"> 64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5663C6">
        <w:rPr>
          <w:rFonts w:asciiTheme="minorHAnsi" w:hAnsiTheme="minorHAnsi" w:cstheme="minorHAnsi"/>
          <w:b/>
          <w:color w:val="auto"/>
        </w:rPr>
        <w:t>1-3 October</w:t>
      </w:r>
      <w:r w:rsidR="00955F42">
        <w:rPr>
          <w:rFonts w:asciiTheme="minorHAnsi" w:hAnsiTheme="minorHAnsi" w:cstheme="minorHAnsi"/>
          <w:b/>
          <w:color w:val="auto"/>
        </w:rPr>
        <w:t xml:space="preserve"> 2019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D545F3" w:rsidRPr="0059629A" w14:paraId="24E37AA3" w14:textId="77777777" w:rsidTr="00634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</w:t>
            </w:r>
            <w:bookmarkStart w:id="0" w:name="_GoBack"/>
            <w:bookmarkEnd w:id="0"/>
            <w:r w:rsidRPr="0070566F">
              <w:rPr>
                <w:rFonts w:asciiTheme="minorHAnsi" w:hAnsiTheme="minorHAnsi" w:cstheme="minorHAnsi"/>
                <w:b/>
              </w:rPr>
              <w:t>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34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24E37AA8" w14:textId="77777777" w:rsidR="00787608" w:rsidRPr="0070566F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24E37AA9" w14:textId="77777777" w:rsidR="00787608" w:rsidRPr="0070566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24E37AA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24E37AA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24E37AB0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24E37AB1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24E37AB4" w14:textId="11C00BE9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32" w:type="dxa"/>
            <w:vAlign w:val="center"/>
          </w:tcPr>
          <w:p w14:paraId="24E37AB5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24E37AB8" w14:textId="08B08223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24E37AB9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24E37ABC" w14:textId="6CCB8FE3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24E37AB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24E37AC0" w14:textId="385B934D" w:rsidR="00787608" w:rsidRPr="0070566F" w:rsidRDefault="009C1341" w:rsidP="009C1341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24E37AC1" w14:textId="77777777" w:rsidR="00787608" w:rsidRPr="0070566F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24E37AC4" w14:textId="6F687F0F" w:rsidR="007E1C18" w:rsidRPr="0070566F" w:rsidRDefault="009C1341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24E37AC5" w14:textId="77777777" w:rsidR="007E1C18" w:rsidRPr="0070566F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2B374E" w:rsidRPr="0059629A" w14:paraId="24E37AC9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C7" w14:textId="77777777" w:rsidR="002B374E" w:rsidRPr="0070566F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C8" w14:textId="77777777" w:rsidR="002B374E" w:rsidRPr="0070566F" w:rsidRDefault="002B374E" w:rsidP="002B374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E5E4DA" w:rsidR="002B374E" w:rsidRPr="0070566F" w:rsidRDefault="00CC09A4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48" w:type="dxa"/>
            <w:vAlign w:val="center"/>
          </w:tcPr>
          <w:p w14:paraId="24E37ACB" w14:textId="30585841" w:rsidR="002B374E" w:rsidRPr="005663C6" w:rsidRDefault="005C62F0" w:rsidP="005F5C5A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  <w:r w:rsidRPr="000E44D1">
              <w:rPr>
                <w:rFonts w:asciiTheme="minorHAnsi" w:hAnsiTheme="minorHAnsi" w:cstheme="minorHAnsi"/>
              </w:rPr>
              <w:t>Dendrobium Mine Extension Project</w:t>
            </w:r>
          </w:p>
        </w:tc>
        <w:tc>
          <w:tcPr>
            <w:tcW w:w="3232" w:type="dxa"/>
            <w:vAlign w:val="center"/>
          </w:tcPr>
          <w:p w14:paraId="24E37ACC" w14:textId="5CF20C0C" w:rsidR="002B374E" w:rsidRPr="0070566F" w:rsidRDefault="005663C6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</w:t>
            </w:r>
            <w:r w:rsidR="004A1A9E">
              <w:rPr>
                <w:rFonts w:asciiTheme="minorHAnsi" w:hAnsiTheme="minorHAnsi" w:cstheme="minorHAnsi"/>
              </w:rPr>
              <w:t>ecis</w:t>
            </w:r>
            <w:r w:rsidR="00CC09A4">
              <w:rPr>
                <w:rFonts w:asciiTheme="minorHAnsi" w:hAnsiTheme="minorHAnsi" w:cstheme="minorHAnsi"/>
              </w:rPr>
              <w:t>ion</w:t>
            </w:r>
          </w:p>
        </w:tc>
      </w:tr>
      <w:tr w:rsidR="00157044" w:rsidRPr="0059629A" w14:paraId="1D4AE5C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C0282F4" w14:textId="524037AA" w:rsidR="00157044" w:rsidRDefault="00157044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5848" w:type="dxa"/>
            <w:vAlign w:val="center"/>
          </w:tcPr>
          <w:p w14:paraId="77669CC2" w14:textId="66178BBA" w:rsidR="00157044" w:rsidRPr="005663C6" w:rsidRDefault="005C62F0" w:rsidP="005F5C5A">
            <w:pPr>
              <w:spacing w:before="120" w:after="120"/>
              <w:rPr>
                <w:rFonts w:asciiTheme="minorHAnsi" w:hAnsiTheme="minorHAnsi"/>
                <w:highlight w:val="yellow"/>
              </w:rPr>
            </w:pPr>
            <w:proofErr w:type="spellStart"/>
            <w:r w:rsidRPr="000E44D1">
              <w:rPr>
                <w:rFonts w:asciiTheme="minorHAnsi" w:hAnsiTheme="minorHAnsi" w:cstheme="minorHAnsi"/>
              </w:rPr>
              <w:t>Mangoola</w:t>
            </w:r>
            <w:proofErr w:type="spellEnd"/>
            <w:r w:rsidRPr="000E44D1">
              <w:rPr>
                <w:rFonts w:asciiTheme="minorHAnsi" w:hAnsiTheme="minorHAnsi" w:cstheme="minorHAnsi"/>
              </w:rPr>
              <w:t xml:space="preserve"> Coal Continued Operations Project</w:t>
            </w:r>
          </w:p>
        </w:tc>
        <w:tc>
          <w:tcPr>
            <w:tcW w:w="3232" w:type="dxa"/>
            <w:vAlign w:val="center"/>
          </w:tcPr>
          <w:p w14:paraId="3698C1AD" w14:textId="5A35C959" w:rsidR="00157044" w:rsidRDefault="005663C6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Decision</w:t>
            </w:r>
          </w:p>
        </w:tc>
      </w:tr>
      <w:tr w:rsidR="00C679AE" w:rsidRPr="0059629A" w14:paraId="4EBB8FC0" w14:textId="77777777" w:rsidTr="00634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3DC527BC" w:rsidR="00C679AE" w:rsidRPr="0070566F" w:rsidRDefault="00157044" w:rsidP="00C679A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7BE687F" w14:textId="4F9238A1" w:rsidR="00C679AE" w:rsidRPr="0070566F" w:rsidRDefault="00157044" w:rsidP="00C679AE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157044" w:rsidRPr="0070566F" w14:paraId="1EC729CA" w14:textId="77777777" w:rsidTr="004D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BE70833" w:rsidR="00157044" w:rsidRPr="0070566F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848" w:type="dxa"/>
            <w:vAlign w:val="center"/>
          </w:tcPr>
          <w:p w14:paraId="2F9804D1" w14:textId="73189D26" w:rsidR="00157044" w:rsidRPr="005663C6" w:rsidRDefault="005C62F0" w:rsidP="00157044">
            <w:pPr>
              <w:pStyle w:val="Default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EPBC Act Review Update</w:t>
            </w:r>
          </w:p>
        </w:tc>
        <w:tc>
          <w:tcPr>
            <w:tcW w:w="3232" w:type="dxa"/>
            <w:vAlign w:val="center"/>
          </w:tcPr>
          <w:p w14:paraId="75FDA59B" w14:textId="715A89E5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157044" w:rsidRPr="0070566F" w14:paraId="221CDC29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4E070ABA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5848" w:type="dxa"/>
            <w:vAlign w:val="center"/>
          </w:tcPr>
          <w:p w14:paraId="00DA7F9F" w14:textId="62C7AB36" w:rsidR="00157044" w:rsidRPr="005663C6" w:rsidRDefault="005C62F0" w:rsidP="00157044">
            <w:pPr>
              <w:pStyle w:val="Default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IESC Research P</w:t>
            </w:r>
            <w:r w:rsidRPr="00FC5FBF">
              <w:rPr>
                <w:rFonts w:asciiTheme="minorHAnsi" w:hAnsiTheme="minorHAnsi" w:cstheme="minorHAnsi"/>
              </w:rPr>
              <w:t>roject(s)</w:t>
            </w:r>
          </w:p>
        </w:tc>
        <w:tc>
          <w:tcPr>
            <w:tcW w:w="3232" w:type="dxa"/>
            <w:vAlign w:val="center"/>
          </w:tcPr>
          <w:p w14:paraId="595EBA45" w14:textId="00129AA1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157044" w:rsidRPr="0070566F" w14:paraId="6E114C1A" w14:textId="77777777" w:rsidTr="00157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848" w:type="dxa"/>
            <w:shd w:val="clear" w:color="auto" w:fill="8DB3E2" w:themeFill="text2" w:themeFillTint="66"/>
            <w:vAlign w:val="center"/>
          </w:tcPr>
          <w:p w14:paraId="1796DA19" w14:textId="087BE00A" w:rsidR="00157044" w:rsidRPr="0070566F" w:rsidRDefault="00157044" w:rsidP="00157044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3232" w:type="dxa"/>
            <w:shd w:val="clear" w:color="auto" w:fill="8DB3E2" w:themeFill="text2" w:themeFillTint="66"/>
            <w:vAlign w:val="center"/>
          </w:tcPr>
          <w:p w14:paraId="1139B63F" w14:textId="2657EA86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7044" w:rsidRPr="0070566F" w14:paraId="7DEC4597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48" w:type="dxa"/>
            <w:vAlign w:val="center"/>
          </w:tcPr>
          <w:p w14:paraId="538516AE" w14:textId="65732D76" w:rsidR="00157044" w:rsidRPr="0070566F" w:rsidRDefault="00157044" w:rsidP="00157044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3232" w:type="dxa"/>
            <w:vAlign w:val="center"/>
          </w:tcPr>
          <w:p w14:paraId="33C3E9C7" w14:textId="3F3CA263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438CA"/>
    <w:sectPr w:rsidR="00C54C44" w:rsidRPr="000438CA" w:rsidSect="00183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08DFB" w14:textId="77777777" w:rsidR="00931996" w:rsidRDefault="009319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B5C1A" w14:textId="77777777" w:rsidR="00931996" w:rsidRDefault="009319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AD1C2" w14:textId="77777777" w:rsidR="00931996" w:rsidRDefault="009319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43C11DA2">
          <wp:simplePos x="0" y="0"/>
          <wp:positionH relativeFrom="column">
            <wp:posOffset>-352425</wp:posOffset>
          </wp:positionH>
          <wp:positionV relativeFrom="paragraph">
            <wp:posOffset>-314960</wp:posOffset>
          </wp:positionV>
          <wp:extent cx="7724775" cy="2295525"/>
          <wp:effectExtent l="0" t="0" r="9525" b="9525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955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7C9CC" w14:textId="77777777" w:rsidR="00931996" w:rsidRDefault="009319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1996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688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4:docId w14:val="24E37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882578C.dotm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Meeting 64, 1-3 October 2019 - Agenda</dc:title>
  <dc:creator/>
  <cp:lastModifiedBy/>
  <cp:revision>1</cp:revision>
  <dcterms:created xsi:type="dcterms:W3CDTF">2019-10-23T05:15:00Z</dcterms:created>
  <dcterms:modified xsi:type="dcterms:W3CDTF">2019-10-23T05:16:00Z</dcterms:modified>
</cp:coreProperties>
</file>