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1AF108EA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1F2D06">
        <w:rPr>
          <w:rFonts w:asciiTheme="minorHAnsi" w:hAnsiTheme="minorHAnsi" w:cstheme="minorHAnsi"/>
          <w:b/>
          <w:color w:val="auto"/>
        </w:rPr>
        <w:t xml:space="preserve"> 63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1F2D06">
        <w:rPr>
          <w:rFonts w:asciiTheme="minorHAnsi" w:hAnsiTheme="minorHAnsi" w:cstheme="minorHAnsi"/>
          <w:b/>
          <w:color w:val="auto"/>
        </w:rPr>
        <w:t>28-29 August</w:t>
      </w:r>
      <w:r w:rsidR="00955F42">
        <w:rPr>
          <w:rFonts w:asciiTheme="minorHAnsi" w:hAnsiTheme="minorHAnsi" w:cstheme="minorHAnsi"/>
          <w:b/>
          <w:color w:val="auto"/>
        </w:rPr>
        <w:t xml:space="preserve">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4575060E" w:rsidR="002B374E" w:rsidRPr="0070566F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vAlign w:val="center"/>
          </w:tcPr>
          <w:p w14:paraId="24E37ACB" w14:textId="0DB1728C" w:rsidR="002B374E" w:rsidRPr="00A83937" w:rsidRDefault="00E6480F" w:rsidP="00E6480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Advice Items</w:t>
            </w:r>
          </w:p>
        </w:tc>
        <w:tc>
          <w:tcPr>
            <w:tcW w:w="3232" w:type="dxa"/>
            <w:vAlign w:val="center"/>
          </w:tcPr>
          <w:p w14:paraId="24E37ACC" w14:textId="1B8FFC60" w:rsidR="002B374E" w:rsidRPr="0070566F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445F0E66" w:rsidR="00157044" w:rsidRPr="0070566F" w:rsidRDefault="00E6480F" w:rsidP="00157044">
            <w:pPr>
              <w:pStyle w:val="Default"/>
              <w:rPr>
                <w:rFonts w:asciiTheme="minorHAnsi" w:hAnsiTheme="minorHAnsi"/>
              </w:rPr>
            </w:pPr>
            <w:r w:rsidRPr="00F61A0A">
              <w:rPr>
                <w:rFonts w:asciiTheme="minorHAnsi" w:hAnsiTheme="minorHAnsi"/>
              </w:rPr>
              <w:t>Faults Explanatory Note Discussion</w:t>
            </w:r>
          </w:p>
        </w:tc>
        <w:tc>
          <w:tcPr>
            <w:tcW w:w="3232" w:type="dxa"/>
            <w:vAlign w:val="center"/>
          </w:tcPr>
          <w:p w14:paraId="75FDA59B" w14:textId="0B16EAA7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659ABAC1" w:rsidR="00157044" w:rsidRDefault="00E6480F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NSW Regulator Workshop Debrief</w:t>
            </w:r>
          </w:p>
        </w:tc>
        <w:tc>
          <w:tcPr>
            <w:tcW w:w="3232" w:type="dxa"/>
            <w:vAlign w:val="center"/>
          </w:tcPr>
          <w:p w14:paraId="595EBA45" w14:textId="39824F1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E6480F" w:rsidRPr="0070566F" w14:paraId="1BDE784C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89ABE5E" w14:textId="65254F28" w:rsidR="00E6480F" w:rsidRDefault="00A73CD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638608A5" w14:textId="1F25AFEB" w:rsidR="00E6480F" w:rsidRDefault="00E6480F" w:rsidP="00157044">
            <w:pPr>
              <w:pStyle w:val="Default"/>
              <w:rPr>
                <w:rFonts w:asciiTheme="minorHAnsi" w:hAnsiTheme="minorHAnsi" w:cstheme="minorHAnsi"/>
              </w:rPr>
            </w:pPr>
            <w:r w:rsidRPr="00905868">
              <w:rPr>
                <w:rFonts w:asciiTheme="minorHAnsi" w:hAnsiTheme="minorHAnsi"/>
              </w:rPr>
              <w:t xml:space="preserve">IESC </w:t>
            </w:r>
            <w:r>
              <w:rPr>
                <w:rFonts w:asciiTheme="minorHAnsi" w:hAnsiTheme="minorHAnsi"/>
              </w:rPr>
              <w:t xml:space="preserve">Future </w:t>
            </w:r>
            <w:r w:rsidRPr="00905868">
              <w:rPr>
                <w:rFonts w:asciiTheme="minorHAnsi" w:hAnsiTheme="minorHAnsi"/>
              </w:rPr>
              <w:t>Research Priorities Discussion</w:t>
            </w:r>
          </w:p>
        </w:tc>
        <w:tc>
          <w:tcPr>
            <w:tcW w:w="3232" w:type="dxa"/>
            <w:vAlign w:val="center"/>
          </w:tcPr>
          <w:p w14:paraId="28067C62" w14:textId="1EE897FE" w:rsidR="00E6480F" w:rsidRPr="0070566F" w:rsidRDefault="00A73CD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E6480F" w:rsidRPr="0070566F" w14:paraId="2A41A65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FCF149F" w14:textId="53D4DC41" w:rsidR="00E6480F" w:rsidRDefault="00A73CD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5656E84F" w14:textId="5F08C292" w:rsidR="00E6480F" w:rsidRPr="00905868" w:rsidRDefault="00E6480F" w:rsidP="00157044">
            <w:pPr>
              <w:pStyle w:val="Default"/>
              <w:rPr>
                <w:rFonts w:asciiTheme="minorHAnsi" w:hAnsiTheme="minorHAnsi"/>
              </w:rPr>
            </w:pPr>
            <w:r w:rsidRPr="00F61A0A">
              <w:rPr>
                <w:rFonts w:asciiTheme="minorHAnsi" w:hAnsiTheme="minorHAnsi"/>
              </w:rPr>
              <w:t>IESC Annual Review 2018</w:t>
            </w:r>
            <w:r>
              <w:rPr>
                <w:rFonts w:asciiTheme="minorHAnsi" w:hAnsiTheme="minorHAnsi"/>
              </w:rPr>
              <w:t xml:space="preserve"> </w:t>
            </w:r>
            <w:r w:rsidRPr="00F61A0A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20</w:t>
            </w:r>
            <w:r w:rsidRPr="00F61A0A">
              <w:rPr>
                <w:rFonts w:asciiTheme="minorHAnsi" w:hAnsiTheme="minorHAnsi"/>
              </w:rPr>
              <w:t>19</w:t>
            </w:r>
          </w:p>
        </w:tc>
        <w:tc>
          <w:tcPr>
            <w:tcW w:w="3232" w:type="dxa"/>
            <w:vAlign w:val="center"/>
          </w:tcPr>
          <w:p w14:paraId="5F1B02A7" w14:textId="08F764B9" w:rsidR="00E6480F" w:rsidRDefault="00A73CD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E6480F" w:rsidRPr="0070566F" w14:paraId="79BC8C24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FC86890" w14:textId="2C3EAD60" w:rsidR="00E6480F" w:rsidRDefault="00A73CD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5848" w:type="dxa"/>
            <w:vAlign w:val="center"/>
          </w:tcPr>
          <w:p w14:paraId="26604836" w14:textId="69FC976E" w:rsidR="00E6480F" w:rsidRPr="00F61A0A" w:rsidRDefault="00E6480F" w:rsidP="00157044">
            <w:pPr>
              <w:pStyle w:val="Default"/>
              <w:rPr>
                <w:rFonts w:asciiTheme="minorHAnsi" w:hAnsiTheme="minorHAnsi"/>
              </w:rPr>
            </w:pPr>
            <w:r w:rsidRPr="00F61A0A">
              <w:rPr>
                <w:rFonts w:asciiTheme="minorHAnsi" w:hAnsiTheme="minorHAnsi"/>
              </w:rPr>
              <w:t>IESC Presentations – OWS Support</w:t>
            </w:r>
          </w:p>
        </w:tc>
        <w:tc>
          <w:tcPr>
            <w:tcW w:w="3232" w:type="dxa"/>
            <w:vAlign w:val="center"/>
          </w:tcPr>
          <w:p w14:paraId="56BF08AC" w14:textId="65610B9E" w:rsidR="00E6480F" w:rsidRDefault="00A73CD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E6480F" w:rsidRPr="0070566F" w14:paraId="76E93602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4C89660" w14:textId="14C2BEE3" w:rsidR="00E6480F" w:rsidRDefault="00A73CD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5848" w:type="dxa"/>
            <w:vAlign w:val="center"/>
          </w:tcPr>
          <w:p w14:paraId="6E3D9EFD" w14:textId="7D3B40DA" w:rsidR="00E6480F" w:rsidRPr="00F61A0A" w:rsidRDefault="00E6480F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IESC Stakeholder Engagement Strategy 2020 -2021</w:t>
            </w:r>
          </w:p>
        </w:tc>
        <w:tc>
          <w:tcPr>
            <w:tcW w:w="3232" w:type="dxa"/>
            <w:vAlign w:val="center"/>
          </w:tcPr>
          <w:p w14:paraId="4D094001" w14:textId="6DC8B271" w:rsidR="00E6480F" w:rsidRDefault="00A73CD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E6480F" w:rsidRPr="0070566F" w14:paraId="2EC63C9E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B0EB626" w14:textId="157EC9C4" w:rsidR="00E6480F" w:rsidRDefault="00A73CD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</w:t>
            </w:r>
          </w:p>
        </w:tc>
        <w:tc>
          <w:tcPr>
            <w:tcW w:w="5848" w:type="dxa"/>
            <w:vAlign w:val="center"/>
          </w:tcPr>
          <w:p w14:paraId="0E6EB1BD" w14:textId="3CAE68A8" w:rsidR="00E6480F" w:rsidRDefault="00E6480F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in Groundwater Modelling Workshop and Groundwater Modelling Decision Support Initiative</w:t>
            </w:r>
          </w:p>
        </w:tc>
        <w:tc>
          <w:tcPr>
            <w:tcW w:w="3232" w:type="dxa"/>
            <w:vAlign w:val="center"/>
          </w:tcPr>
          <w:p w14:paraId="47A562A5" w14:textId="23246A15" w:rsidR="00E6480F" w:rsidRDefault="00A73CD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E6480F" w:rsidRPr="0070566F" w14:paraId="2D4F7AE0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1A99577" w14:textId="622137EA" w:rsidR="00E6480F" w:rsidRDefault="00A73CD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3.8</w:t>
            </w:r>
          </w:p>
        </w:tc>
        <w:tc>
          <w:tcPr>
            <w:tcW w:w="5848" w:type="dxa"/>
            <w:vAlign w:val="center"/>
          </w:tcPr>
          <w:p w14:paraId="21D7C116" w14:textId="0B92F246" w:rsidR="00E6480F" w:rsidRDefault="00E6480F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Proposal for Standard Questions on Requests for Advice</w:t>
            </w:r>
          </w:p>
        </w:tc>
        <w:tc>
          <w:tcPr>
            <w:tcW w:w="3232" w:type="dxa"/>
            <w:vAlign w:val="center"/>
          </w:tcPr>
          <w:p w14:paraId="6D172E13" w14:textId="782FA49C" w:rsidR="00E6480F" w:rsidRDefault="00A73CD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6E114C1A" w14:textId="77777777" w:rsidTr="0015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03AC2B0C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D503E" w14:textId="77777777" w:rsidR="004F301E" w:rsidRDefault="004F3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558BB" w14:textId="77777777" w:rsidR="004F301E" w:rsidRDefault="004F3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6560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5F43" w14:textId="77777777" w:rsidR="004F301E" w:rsidRDefault="004F3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FB2CA71">
          <wp:simplePos x="0" y="0"/>
          <wp:positionH relativeFrom="column">
            <wp:posOffset>-350520</wp:posOffset>
          </wp:positionH>
          <wp:positionV relativeFrom="paragraph">
            <wp:posOffset>-316865</wp:posOffset>
          </wp:positionV>
          <wp:extent cx="7724775" cy="175260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752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F3B34" w14:textId="77777777" w:rsidR="004F301E" w:rsidRDefault="004F3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8EE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31C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2D06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60F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01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4010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CD4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480F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CB8787CA.dotm</Template>
  <TotalTime>0</TotalTime>
  <Pages>2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63</dc:title>
  <dc:creator>IESC</dc:creator>
  <cp:lastModifiedBy>Bec Durack</cp:lastModifiedBy>
  <cp:revision>2</cp:revision>
  <dcterms:created xsi:type="dcterms:W3CDTF">2019-09-16T05:22:00Z</dcterms:created>
  <dcterms:modified xsi:type="dcterms:W3CDTF">2019-09-16T05:22:00Z</dcterms:modified>
</cp:coreProperties>
</file>