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11457D30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B81663">
        <w:rPr>
          <w:rFonts w:asciiTheme="minorHAnsi" w:hAnsiTheme="minorHAnsi" w:cstheme="minorHAnsi"/>
          <w:b/>
          <w:color w:val="auto"/>
        </w:rPr>
        <w:t xml:space="preserve"> 61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81663">
        <w:rPr>
          <w:rFonts w:asciiTheme="minorHAnsi" w:hAnsiTheme="minorHAnsi" w:cstheme="minorHAnsi"/>
          <w:b/>
          <w:color w:val="auto"/>
        </w:rPr>
        <w:t>22-23 May</w:t>
      </w:r>
      <w:r w:rsidR="00955F42">
        <w:rPr>
          <w:rFonts w:asciiTheme="minorHAnsi" w:hAnsiTheme="minorHAnsi" w:cstheme="minorHAnsi"/>
          <w:b/>
          <w:color w:val="auto"/>
        </w:rPr>
        <w:t xml:space="preserve"> 2019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5A735A3A" w:rsidR="002B374E" w:rsidRPr="00A83937" w:rsidRDefault="00157044" w:rsidP="00387428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6D62CF">
              <w:rPr>
                <w:rFonts w:asciiTheme="minorHAnsi" w:hAnsiTheme="minorHAnsi"/>
              </w:rPr>
              <w:t>Jellinbah</w:t>
            </w:r>
            <w:proofErr w:type="spellEnd"/>
            <w:r w:rsidRPr="006D62CF">
              <w:rPr>
                <w:rFonts w:asciiTheme="minorHAnsi" w:hAnsiTheme="minorHAnsi"/>
              </w:rPr>
              <w:t xml:space="preserve"> Coal Mine Extension</w:t>
            </w:r>
          </w:p>
        </w:tc>
        <w:tc>
          <w:tcPr>
            <w:tcW w:w="3232" w:type="dxa"/>
            <w:vAlign w:val="center"/>
          </w:tcPr>
          <w:p w14:paraId="24E37ACC" w14:textId="1795359F" w:rsidR="002B374E" w:rsidRPr="0070566F" w:rsidRDefault="004A1A9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157044" w:rsidRPr="0059629A" w14:paraId="1D4AE5C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0282F4" w14:textId="524037AA" w:rsidR="00157044" w:rsidRDefault="0015704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48" w:type="dxa"/>
            <w:vAlign w:val="center"/>
          </w:tcPr>
          <w:p w14:paraId="77669CC2" w14:textId="57B55052" w:rsidR="00157044" w:rsidRDefault="00157044" w:rsidP="00387428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Reflections on R</w:t>
            </w:r>
            <w:r w:rsidRPr="00AC5C2F">
              <w:rPr>
                <w:rFonts w:asciiTheme="minorHAnsi" w:hAnsiTheme="minorHAnsi"/>
              </w:rPr>
              <w:t>ecent Project Advice</w:t>
            </w:r>
          </w:p>
        </w:tc>
        <w:tc>
          <w:tcPr>
            <w:tcW w:w="3232" w:type="dxa"/>
            <w:vAlign w:val="center"/>
          </w:tcPr>
          <w:p w14:paraId="3698C1AD" w14:textId="2C999874" w:rsidR="00157044" w:rsidRDefault="00157044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C679AE" w:rsidRPr="0059629A" w14:paraId="4EBB8FC0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6853F8AB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Industry Workshop</w:t>
            </w:r>
          </w:p>
        </w:tc>
        <w:tc>
          <w:tcPr>
            <w:tcW w:w="3232" w:type="dxa"/>
            <w:vAlign w:val="center"/>
          </w:tcPr>
          <w:p w14:paraId="75FDA59B" w14:textId="0B16EAA7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1140E131" w:rsidR="00157044" w:rsidRDefault="00157044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Engagement Update</w:t>
            </w:r>
          </w:p>
        </w:tc>
        <w:tc>
          <w:tcPr>
            <w:tcW w:w="3232" w:type="dxa"/>
            <w:vAlign w:val="center"/>
          </w:tcPr>
          <w:p w14:paraId="595EBA45" w14:textId="39824F1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6E114C1A" w14:textId="77777777" w:rsidTr="00157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03AC2B0C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D6D5" w14:textId="77777777" w:rsidR="00E603FC" w:rsidRDefault="00E60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74534" w14:textId="77777777" w:rsidR="00E603FC" w:rsidRDefault="00E603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2205" w14:textId="77777777" w:rsidR="00E603FC" w:rsidRDefault="00E60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43C11DA2">
          <wp:simplePos x="0" y="0"/>
          <wp:positionH relativeFrom="column">
            <wp:posOffset>-352425</wp:posOffset>
          </wp:positionH>
          <wp:positionV relativeFrom="paragraph">
            <wp:posOffset>-314960</wp:posOffset>
          </wp:positionV>
          <wp:extent cx="7724775" cy="2295525"/>
          <wp:effectExtent l="0" t="0" r="9525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F5C7" w14:textId="77777777" w:rsidR="00E603FC" w:rsidRDefault="00E60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03FC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24E3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7B68A3B3.dotm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- meeting 61 agenda</dc:title>
  <dc:creator/>
  <cp:lastModifiedBy/>
  <cp:revision>1</cp:revision>
  <dcterms:created xsi:type="dcterms:W3CDTF">2019-06-04T23:42:00Z</dcterms:created>
  <dcterms:modified xsi:type="dcterms:W3CDTF">2019-06-04T23:44:00Z</dcterms:modified>
</cp:coreProperties>
</file>