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37AA0" w14:textId="56842310" w:rsidR="00192DAA" w:rsidRDefault="00183D60" w:rsidP="008839B0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auto"/>
        </w:rPr>
        <w:t xml:space="preserve">AGENDA -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BC4A38">
        <w:rPr>
          <w:rFonts w:asciiTheme="minorHAnsi" w:hAnsiTheme="minorHAnsi" w:cstheme="minorHAnsi"/>
          <w:b/>
          <w:color w:val="auto"/>
        </w:rPr>
        <w:t xml:space="preserve"> 60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BC4A38">
        <w:rPr>
          <w:rFonts w:asciiTheme="minorHAnsi" w:hAnsiTheme="minorHAnsi" w:cstheme="minorHAnsi"/>
          <w:b/>
          <w:color w:val="auto"/>
        </w:rPr>
        <w:t>9</w:t>
      </w:r>
      <w:r w:rsidR="007829A2">
        <w:rPr>
          <w:rFonts w:asciiTheme="minorHAnsi" w:hAnsiTheme="minorHAnsi" w:cstheme="minorHAnsi"/>
          <w:b/>
          <w:color w:val="auto"/>
        </w:rPr>
        <w:t xml:space="preserve"> </w:t>
      </w:r>
      <w:r w:rsidR="00BC4A38">
        <w:rPr>
          <w:rFonts w:asciiTheme="minorHAnsi" w:hAnsiTheme="minorHAnsi" w:cstheme="minorHAnsi"/>
          <w:b/>
          <w:color w:val="auto"/>
        </w:rPr>
        <w:t xml:space="preserve">-10 April </w:t>
      </w:r>
      <w:r w:rsidR="00955F42">
        <w:rPr>
          <w:rFonts w:asciiTheme="minorHAnsi" w:hAnsiTheme="minorHAnsi" w:cstheme="minorHAnsi"/>
          <w:b/>
          <w:color w:val="auto"/>
        </w:rPr>
        <w:t>2019</w:t>
      </w:r>
    </w:p>
    <w:tbl>
      <w:tblPr>
        <w:tblStyle w:val="TableGrid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5848"/>
        <w:gridCol w:w="3232"/>
      </w:tblGrid>
      <w:tr w:rsidR="00D545F3" w:rsidRPr="0059629A" w14:paraId="24E37AA3" w14:textId="77777777" w:rsidTr="006345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4310E8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4E37AA2" w14:textId="77777777" w:rsidR="00D545F3" w:rsidRPr="0070566F" w:rsidRDefault="00D545F3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AD715B" w:rsidRPr="007F6FCD" w14:paraId="24E37AA6" w14:textId="77777777" w:rsidTr="00634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A4" w14:textId="77777777" w:rsidR="00AD715B" w:rsidRPr="0070566F" w:rsidRDefault="00AD715B" w:rsidP="00CD262E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4E37AA5" w14:textId="77777777" w:rsidR="00AD715B" w:rsidRPr="0070566F" w:rsidRDefault="00AD715B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1816F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848" w:type="dxa"/>
            <w:vAlign w:val="center"/>
          </w:tcPr>
          <w:p w14:paraId="24E37AA8" w14:textId="77777777" w:rsidR="00787608" w:rsidRPr="0070566F" w:rsidRDefault="00787608" w:rsidP="00F952B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3232" w:type="dxa"/>
            <w:vAlign w:val="center"/>
          </w:tcPr>
          <w:p w14:paraId="24E37AA9" w14:textId="77777777" w:rsidR="00787608" w:rsidRPr="0070566F" w:rsidRDefault="00787608" w:rsidP="00F952B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848" w:type="dxa"/>
            <w:vAlign w:val="center"/>
          </w:tcPr>
          <w:p w14:paraId="24E37AAC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3232" w:type="dxa"/>
            <w:vAlign w:val="center"/>
          </w:tcPr>
          <w:p w14:paraId="24E37AAD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848" w:type="dxa"/>
            <w:vAlign w:val="center"/>
          </w:tcPr>
          <w:p w14:paraId="24E37AB0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3232" w:type="dxa"/>
            <w:vAlign w:val="center"/>
          </w:tcPr>
          <w:p w14:paraId="24E37AB1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848" w:type="dxa"/>
            <w:vAlign w:val="center"/>
          </w:tcPr>
          <w:p w14:paraId="24E37AB4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3232" w:type="dxa"/>
            <w:vAlign w:val="center"/>
          </w:tcPr>
          <w:p w14:paraId="24E37AB5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5848" w:type="dxa"/>
            <w:vAlign w:val="center"/>
          </w:tcPr>
          <w:p w14:paraId="24E37AB8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3232" w:type="dxa"/>
            <w:vAlign w:val="center"/>
          </w:tcPr>
          <w:p w14:paraId="24E37AB9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5848" w:type="dxa"/>
            <w:vAlign w:val="center"/>
          </w:tcPr>
          <w:p w14:paraId="24E37ABC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3232" w:type="dxa"/>
            <w:vAlign w:val="center"/>
          </w:tcPr>
          <w:p w14:paraId="24E37ABD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108B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5848" w:type="dxa"/>
            <w:vAlign w:val="center"/>
          </w:tcPr>
          <w:p w14:paraId="24E37AC0" w14:textId="385B934D" w:rsidR="00787608" w:rsidRPr="0070566F" w:rsidRDefault="009C1341" w:rsidP="009C1341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3232" w:type="dxa"/>
            <w:vAlign w:val="center"/>
          </w:tcPr>
          <w:p w14:paraId="24E37AC1" w14:textId="77777777" w:rsidR="00787608" w:rsidRPr="0070566F" w:rsidRDefault="00787608" w:rsidP="00A108BD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5848" w:type="dxa"/>
            <w:vAlign w:val="center"/>
          </w:tcPr>
          <w:p w14:paraId="24E37AC4" w14:textId="6F687F0F" w:rsidR="007E1C18" w:rsidRPr="0070566F" w:rsidRDefault="009C1341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3232" w:type="dxa"/>
            <w:vAlign w:val="center"/>
          </w:tcPr>
          <w:p w14:paraId="24E37AC5" w14:textId="77777777" w:rsidR="007E1C18" w:rsidRPr="0070566F" w:rsidRDefault="007E1C18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2B374E" w:rsidRPr="0059629A" w14:paraId="24E37AC9" w14:textId="77777777" w:rsidTr="006345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C7" w14:textId="77777777" w:rsidR="002B374E" w:rsidRPr="0070566F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4E37AC8" w14:textId="77777777" w:rsidR="002B374E" w:rsidRPr="0070566F" w:rsidRDefault="002B374E" w:rsidP="002B374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Advice</w:t>
            </w:r>
          </w:p>
        </w:tc>
      </w:tr>
      <w:tr w:rsidR="002B374E" w:rsidRPr="0059629A" w14:paraId="24E37ACD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A" w14:textId="77E5E4DA" w:rsidR="002B374E" w:rsidRPr="0070566F" w:rsidRDefault="00CC09A4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5848" w:type="dxa"/>
            <w:vAlign w:val="center"/>
          </w:tcPr>
          <w:p w14:paraId="24E37ACB" w14:textId="419B9A32" w:rsidR="002B374E" w:rsidRPr="00A83937" w:rsidRDefault="00BC4A38" w:rsidP="00A8393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Narrabri Underground Mine Stage 3 Ext</w:t>
            </w:r>
            <w:r w:rsidR="00C655F6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nsion</w:t>
            </w:r>
          </w:p>
        </w:tc>
        <w:tc>
          <w:tcPr>
            <w:tcW w:w="3232" w:type="dxa"/>
            <w:vAlign w:val="center"/>
          </w:tcPr>
          <w:p w14:paraId="24E37ACC" w14:textId="1795359F" w:rsidR="002B374E" w:rsidRPr="0070566F" w:rsidRDefault="004A1A9E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decis</w:t>
            </w:r>
            <w:r w:rsidR="00CC09A4">
              <w:rPr>
                <w:rFonts w:asciiTheme="minorHAnsi" w:hAnsiTheme="minorHAnsi" w:cstheme="minorHAnsi"/>
              </w:rPr>
              <w:t>ion</w:t>
            </w:r>
          </w:p>
        </w:tc>
      </w:tr>
      <w:tr w:rsidR="00C679AE" w:rsidRPr="0059629A" w14:paraId="4EBB8FC0" w14:textId="77777777" w:rsidTr="006345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5A1615F3" w:rsidR="00C679AE" w:rsidRPr="0070566F" w:rsidRDefault="00BC4A38" w:rsidP="00C679A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7BE687F" w14:textId="061F74A0" w:rsidR="00C679AE" w:rsidRPr="0070566F" w:rsidRDefault="00C679AE" w:rsidP="00C679AE">
            <w:pPr>
              <w:pStyle w:val="Default"/>
              <w:rPr>
                <w:rFonts w:asciiTheme="minorHAnsi" w:hAnsiTheme="minorHAnsi"/>
                <w:b/>
              </w:rPr>
            </w:pPr>
            <w:r w:rsidRPr="0070566F">
              <w:rPr>
                <w:rFonts w:asciiTheme="minorHAnsi" w:hAnsiTheme="minorHAnsi"/>
                <w:b/>
              </w:rPr>
              <w:t>Close of Meeting</w:t>
            </w:r>
          </w:p>
        </w:tc>
      </w:tr>
      <w:tr w:rsidR="00C679AE" w:rsidRPr="0070566F" w14:paraId="1EC729CA" w14:textId="77777777" w:rsidTr="004D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030888F5" w:rsidR="00C679AE" w:rsidRPr="0070566F" w:rsidRDefault="00BC4A38" w:rsidP="00C679A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C679AE"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5848" w:type="dxa"/>
            <w:vAlign w:val="center"/>
          </w:tcPr>
          <w:p w14:paraId="2F9804D1" w14:textId="1FC4AC7C" w:rsidR="00C679AE" w:rsidRPr="0070566F" w:rsidRDefault="00C679AE" w:rsidP="00C679AE">
            <w:pPr>
              <w:pStyle w:val="Default"/>
              <w:rPr>
                <w:rFonts w:asciiTheme="minorHAnsi" w:hAnsiTheme="minorHAnsi"/>
              </w:rPr>
            </w:pPr>
            <w:r w:rsidRPr="0070566F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3232" w:type="dxa"/>
            <w:vAlign w:val="center"/>
          </w:tcPr>
          <w:p w14:paraId="75FDA59B" w14:textId="0DE08FF2" w:rsidR="00C679AE" w:rsidRPr="0070566F" w:rsidRDefault="00C679AE" w:rsidP="00C679AE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77777777" w:rsidR="00C54C44" w:rsidRPr="000438CA" w:rsidRDefault="00C54C44" w:rsidP="000438CA"/>
    <w:sectPr w:rsidR="00C54C44" w:rsidRPr="000438CA" w:rsidSect="00183D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7" w:right="567" w:bottom="57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37AEE" w14:textId="77777777" w:rsidR="00787608" w:rsidRDefault="00787608" w:rsidP="00A60185">
      <w:r>
        <w:separator/>
      </w:r>
    </w:p>
  </w:endnote>
  <w:endnote w:type="continuationSeparator" w:id="0">
    <w:p w14:paraId="24E37AEF" w14:textId="77777777" w:rsidR="00787608" w:rsidRDefault="00787608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37BC6" w14:textId="77777777" w:rsidR="008F2B95" w:rsidRDefault="008F2B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D4FD1" w14:textId="77777777" w:rsidR="008F2B95" w:rsidRDefault="008F2B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576C7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37AEC" w14:textId="77777777" w:rsidR="00787608" w:rsidRDefault="00787608" w:rsidP="00A60185">
      <w:r>
        <w:separator/>
      </w:r>
    </w:p>
  </w:footnote>
  <w:footnote w:type="continuationSeparator" w:id="0">
    <w:p w14:paraId="24E37AED" w14:textId="77777777" w:rsidR="00787608" w:rsidRDefault="00787608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A353D" w14:textId="77777777" w:rsidR="008F2B95" w:rsidRDefault="008F2B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74393" w14:textId="15C02153" w:rsidR="000C24FA" w:rsidRDefault="000C24FA">
    <w:pPr>
      <w:pStyle w:val="Header"/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43C11DA2">
          <wp:simplePos x="0" y="0"/>
          <wp:positionH relativeFrom="column">
            <wp:posOffset>-352425</wp:posOffset>
          </wp:positionH>
          <wp:positionV relativeFrom="paragraph">
            <wp:posOffset>-314960</wp:posOffset>
          </wp:positionV>
          <wp:extent cx="7724775" cy="2295525"/>
          <wp:effectExtent l="0" t="0" r="9525" b="9525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955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246D6" w14:textId="77777777" w:rsidR="008F2B95" w:rsidRDefault="008F2B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85"/>
    <w:rsid w:val="0000055D"/>
    <w:rsid w:val="00000BB7"/>
    <w:rsid w:val="00000EBA"/>
    <w:rsid w:val="00001ABA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2E20"/>
    <w:rsid w:val="000438CA"/>
    <w:rsid w:val="00045BE4"/>
    <w:rsid w:val="00047BBB"/>
    <w:rsid w:val="00047C3A"/>
    <w:rsid w:val="00050220"/>
    <w:rsid w:val="0005148E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67DE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678A"/>
    <w:rsid w:val="00156B6B"/>
    <w:rsid w:val="00156BC4"/>
    <w:rsid w:val="00156C3C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361B"/>
    <w:rsid w:val="00173AE2"/>
    <w:rsid w:val="00173EBF"/>
    <w:rsid w:val="00175ED3"/>
    <w:rsid w:val="00176667"/>
    <w:rsid w:val="00177BB4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5230"/>
    <w:rsid w:val="00386160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6C7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62E9"/>
    <w:rsid w:val="00727CDE"/>
    <w:rsid w:val="00727DF0"/>
    <w:rsid w:val="00733087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29A2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63E3"/>
    <w:rsid w:val="00836B13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2B95"/>
    <w:rsid w:val="008F39B4"/>
    <w:rsid w:val="008F4162"/>
    <w:rsid w:val="008F426C"/>
    <w:rsid w:val="008F4282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354C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877"/>
    <w:rsid w:val="00A83937"/>
    <w:rsid w:val="00A84E12"/>
    <w:rsid w:val="00A862C4"/>
    <w:rsid w:val="00A86534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909D6"/>
    <w:rsid w:val="00B90FF1"/>
    <w:rsid w:val="00B9155B"/>
    <w:rsid w:val="00B91688"/>
    <w:rsid w:val="00B91700"/>
    <w:rsid w:val="00B91A6C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4A38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3880"/>
    <w:rsid w:val="00C0628C"/>
    <w:rsid w:val="00C074B2"/>
    <w:rsid w:val="00C075A8"/>
    <w:rsid w:val="00C07893"/>
    <w:rsid w:val="00C07C90"/>
    <w:rsid w:val="00C104C4"/>
    <w:rsid w:val="00C105D7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5F6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382"/>
    <w:rsid w:val="00FA4CF0"/>
    <w:rsid w:val="00FA5873"/>
    <w:rsid w:val="00FA61AA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2688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531F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57A83E30.dotm</Template>
  <TotalTime>0</TotalTime>
  <Pages>1</Pages>
  <Words>88</Words>
  <Characters>504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Meeting 60</dc:title>
  <dc:creator>IESC</dc:creator>
  <cp:lastModifiedBy>Bec Durack</cp:lastModifiedBy>
  <cp:revision>2</cp:revision>
  <dcterms:created xsi:type="dcterms:W3CDTF">2019-04-30T06:20:00Z</dcterms:created>
  <dcterms:modified xsi:type="dcterms:W3CDTF">2019-04-30T06:20:00Z</dcterms:modified>
</cp:coreProperties>
</file>