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334BF15C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C03927">
        <w:rPr>
          <w:rFonts w:asciiTheme="minorHAnsi" w:hAnsiTheme="minorHAnsi" w:cstheme="minorHAnsi"/>
          <w:b/>
          <w:color w:val="auto"/>
        </w:rPr>
        <w:t xml:space="preserve"> 53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C03927">
        <w:rPr>
          <w:rFonts w:asciiTheme="minorHAnsi" w:hAnsiTheme="minorHAnsi" w:cstheme="minorHAnsi"/>
          <w:b/>
          <w:color w:val="auto"/>
        </w:rPr>
        <w:t>20 June</w:t>
      </w:r>
      <w:r w:rsidR="00E44956">
        <w:rPr>
          <w:rFonts w:asciiTheme="minorHAnsi" w:hAnsiTheme="minorHAnsi" w:cstheme="minorHAnsi"/>
          <w:b/>
          <w:color w:val="auto"/>
        </w:rPr>
        <w:t xml:space="preserve">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4058030C" w:rsidR="002B374E" w:rsidRPr="0070566F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vAlign w:val="center"/>
          </w:tcPr>
          <w:p w14:paraId="24E37ACB" w14:textId="555620C9" w:rsidR="002B374E" w:rsidRPr="0070566F" w:rsidRDefault="00E44956" w:rsidP="00E449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No </w:t>
            </w:r>
            <w:r>
              <w:rPr>
                <w:rFonts w:asciiTheme="minorHAnsi" w:hAnsiTheme="minorHAnsi" w:cstheme="minorHAnsi"/>
              </w:rPr>
              <w:t>Advice</w:t>
            </w:r>
            <w:r w:rsidRPr="0070566F"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3232" w:type="dxa"/>
            <w:vAlign w:val="center"/>
          </w:tcPr>
          <w:p w14:paraId="24E37ACC" w14:textId="4F528580" w:rsidR="002B374E" w:rsidRPr="0070566F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Pr="0070566F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Pr="0070566F" w:rsidRDefault="008839B0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276B6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1BA81DA3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22065AB5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No Bioregional Assessments items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16B2D143" w:rsidR="002276B6" w:rsidRPr="0070566F" w:rsidRDefault="002276B6" w:rsidP="002276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0566F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3A5D5BC0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524138C6" w:rsidR="002276B6" w:rsidRPr="00E86AE9" w:rsidRDefault="00C03927" w:rsidP="00E24B44">
            <w:pPr>
              <w:pStyle w:val="Default"/>
            </w:pPr>
            <w:r>
              <w:t>IESC 2017-2018 Annual Review of Activities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70566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288F3071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7A4B59FE" w:rsidR="002276B6" w:rsidRP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03927">
              <w:rPr>
                <w:rFonts w:asciiTheme="minorHAnsi" w:hAnsiTheme="minorHAnsi" w:cstheme="minorHAnsi"/>
                <w:color w:val="auto"/>
              </w:rPr>
              <w:t>Referrals under Part 2 of the EPBC Act</w:t>
            </w:r>
          </w:p>
        </w:tc>
        <w:tc>
          <w:tcPr>
            <w:tcW w:w="3232" w:type="dxa"/>
            <w:vAlign w:val="center"/>
          </w:tcPr>
          <w:p w14:paraId="03518914" w14:textId="21386299" w:rsidR="002276B6" w:rsidRPr="0070566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Pr="00C03927">
              <w:rPr>
                <w:rFonts w:asciiTheme="minorHAnsi" w:hAnsiTheme="minorHAnsi" w:cstheme="minorHAnsi"/>
              </w:rPr>
              <w:t>discussion</w:t>
            </w:r>
          </w:p>
        </w:tc>
      </w:tr>
      <w:tr w:rsidR="00C03927" w:rsidRPr="0059629A" w14:paraId="5B803BC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7AEAA60" w14:textId="07E12531" w:rsidR="00C03927" w:rsidRPr="0070566F" w:rsidRDefault="00C03927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52CADDAB" w14:textId="2289A7C8" w:rsidR="00C03927" w:rsidRP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Explanatory Note: Uncertainty Analysis </w:t>
            </w:r>
            <w:r w:rsidR="009F7E85">
              <w:rPr>
                <w:rFonts w:asciiTheme="minorHAnsi" w:hAnsiTheme="minorHAnsi" w:cstheme="minorHAnsi"/>
                <w:color w:val="auto"/>
              </w:rPr>
              <w:t>in Groundwater</w:t>
            </w:r>
            <w:r>
              <w:rPr>
                <w:rFonts w:asciiTheme="minorHAnsi" w:hAnsiTheme="minorHAnsi" w:cstheme="minorHAnsi"/>
                <w:color w:val="auto"/>
              </w:rPr>
              <w:t xml:space="preserve"> Modelling</w:t>
            </w:r>
          </w:p>
        </w:tc>
        <w:tc>
          <w:tcPr>
            <w:tcW w:w="3232" w:type="dxa"/>
            <w:vAlign w:val="center"/>
          </w:tcPr>
          <w:p w14:paraId="4BA6DD2F" w14:textId="6CD68FF2" w:rsidR="00C03927" w:rsidRPr="0070566F" w:rsidRDefault="00C03927" w:rsidP="002276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C03927" w:rsidRPr="0059629A" w14:paraId="16F31E61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EE9400" w14:textId="7E5D37DD" w:rsidR="00C03927" w:rsidRPr="0070566F" w:rsidRDefault="00C03927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5848" w:type="dxa"/>
            <w:vAlign w:val="center"/>
          </w:tcPr>
          <w:p w14:paraId="25B0A855" w14:textId="59350A5A" w:rsidR="00C03927" w:rsidRP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Explanatory Note: Site Specific Guidelines and Monitoring of Physical and Chemical Parameters</w:t>
            </w:r>
          </w:p>
        </w:tc>
        <w:tc>
          <w:tcPr>
            <w:tcW w:w="3232" w:type="dxa"/>
            <w:vAlign w:val="center"/>
          </w:tcPr>
          <w:p w14:paraId="053680AD" w14:textId="060D2AFB" w:rsidR="00C03927" w:rsidRPr="0070566F" w:rsidRDefault="00C03927" w:rsidP="002276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C03927" w:rsidRPr="0059629A" w14:paraId="1C3A8C7A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AAFB92A" w14:textId="78EB15A2" w:rsidR="00C03927" w:rsidRDefault="00C03927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5848" w:type="dxa"/>
            <w:vAlign w:val="center"/>
          </w:tcPr>
          <w:p w14:paraId="125F255A" w14:textId="6DA9EE7F" w:rsid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Explanatory Note: Groundwater Dependent Ecosystems</w:t>
            </w:r>
          </w:p>
        </w:tc>
        <w:tc>
          <w:tcPr>
            <w:tcW w:w="3232" w:type="dxa"/>
            <w:vAlign w:val="center"/>
          </w:tcPr>
          <w:p w14:paraId="67289DCC" w14:textId="2B2F67B6" w:rsidR="00C03927" w:rsidRDefault="00C03927" w:rsidP="002276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C03927" w:rsidRPr="0059629A" w14:paraId="2A8CDC45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243B7F3" w14:textId="54AA8868" w:rsidR="00C03927" w:rsidRDefault="00C03927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5848" w:type="dxa"/>
            <w:vAlign w:val="center"/>
          </w:tcPr>
          <w:p w14:paraId="6AF4BE97" w14:textId="2D3FEF13" w:rsid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Explanatory Note: Lessons Learned and Forward Plan</w:t>
            </w:r>
          </w:p>
        </w:tc>
        <w:tc>
          <w:tcPr>
            <w:tcW w:w="3232" w:type="dxa"/>
            <w:vAlign w:val="center"/>
          </w:tcPr>
          <w:p w14:paraId="4A40947A" w14:textId="08C377F5" w:rsidR="00C03927" w:rsidRDefault="00C03927" w:rsidP="002276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C03927" w:rsidRPr="0059629A" w14:paraId="41FB7E24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5E924EC" w14:textId="6823061D" w:rsidR="00C03927" w:rsidRDefault="00C03927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5848" w:type="dxa"/>
            <w:vAlign w:val="center"/>
          </w:tcPr>
          <w:p w14:paraId="2C3A371F" w14:textId="1AB086A4" w:rsidR="00C03927" w:rsidRDefault="00C03927" w:rsidP="00A2736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IESC Research Symposium Debrief</w:t>
            </w:r>
          </w:p>
        </w:tc>
        <w:tc>
          <w:tcPr>
            <w:tcW w:w="3232" w:type="dxa"/>
            <w:vAlign w:val="center"/>
          </w:tcPr>
          <w:p w14:paraId="50615B61" w14:textId="0129EF70" w:rsidR="00C03927" w:rsidRDefault="00C03927" w:rsidP="002276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70566F" w:rsidRPr="0059629A" w14:paraId="4EBB8FC0" w14:textId="77777777" w:rsidTr="0070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4B5B3684" w:rsidR="0070566F" w:rsidRPr="0070566F" w:rsidRDefault="0070566F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33BC448" w:rsidR="0070566F" w:rsidRPr="0070566F" w:rsidRDefault="0070566F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sectPr w:rsid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6E60" w14:textId="77777777" w:rsidR="00D032E9" w:rsidRDefault="00D03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5B7EF" w14:textId="77777777" w:rsidR="00D032E9" w:rsidRDefault="00D032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D17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3D179B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5357" w14:textId="77777777" w:rsidR="00D032E9" w:rsidRDefault="00D03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03F1" w14:textId="77777777" w:rsidR="00D032E9" w:rsidRDefault="00D03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923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79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644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9F7E85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3927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2E9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A0DFB366.dotm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53 Agenda</dc:title>
  <dc:creator>IESC</dc:creator>
  <cp:lastModifiedBy>Durack, Bec</cp:lastModifiedBy>
  <cp:revision>2</cp:revision>
  <dcterms:created xsi:type="dcterms:W3CDTF">2018-07-06T06:19:00Z</dcterms:created>
  <dcterms:modified xsi:type="dcterms:W3CDTF">2018-07-06T06:19:00Z</dcterms:modified>
</cp:coreProperties>
</file>