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24E37A9F" w14:textId="343A51C9"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F517F4">
        <w:rPr>
          <w:rFonts w:asciiTheme="minorHAnsi" w:hAnsiTheme="minorHAnsi" w:cstheme="minorHAnsi"/>
          <w:b/>
          <w:color w:val="auto"/>
        </w:rPr>
        <w:t xml:space="preserve"> 40</w:t>
      </w:r>
    </w:p>
    <w:p w14:paraId="24E37AA0" w14:textId="097127F2" w:rsidR="00192DAA" w:rsidRDefault="00F517F4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9</w:t>
      </w:r>
      <w:r w:rsidR="003E530D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November</w:t>
      </w:r>
      <w:r w:rsidR="003E530D">
        <w:rPr>
          <w:rFonts w:asciiTheme="minorHAnsi" w:hAnsiTheme="minorHAnsi" w:cstheme="minorHAnsi"/>
          <w:b/>
          <w:color w:val="auto"/>
        </w:rPr>
        <w:t xml:space="preserve"> 2016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3261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  <w:bookmarkStart w:id="0" w:name="_GoBack"/>
            <w:bookmarkEnd w:id="0"/>
          </w:p>
        </w:tc>
      </w:tr>
      <w:tr w:rsidR="00787608" w:rsidRPr="0059629A" w14:paraId="24E37AA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14:paraId="24E37ACB" w14:textId="77118EB3" w:rsidR="002B374E" w:rsidRDefault="00F517F4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Lake Vermont Coal Mine</w:t>
            </w:r>
          </w:p>
        </w:tc>
        <w:tc>
          <w:tcPr>
            <w:tcW w:w="3261" w:type="dxa"/>
            <w:vAlign w:val="center"/>
          </w:tcPr>
          <w:p w14:paraId="24E37ACC" w14:textId="647214E5" w:rsidR="002B374E" w:rsidRDefault="00F517F4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F517F4" w:rsidRPr="0059629A" w14:paraId="1E67E903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C60163C" w14:textId="2687BE9D" w:rsidR="00F517F4" w:rsidRDefault="00F517F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19" w:type="dxa"/>
            <w:vAlign w:val="center"/>
          </w:tcPr>
          <w:p w14:paraId="1D41D2CB" w14:textId="40A84D79" w:rsidR="00F517F4" w:rsidRDefault="00F517F4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Acland Coal Mine Stage 3</w:t>
            </w:r>
          </w:p>
        </w:tc>
        <w:tc>
          <w:tcPr>
            <w:tcW w:w="3261" w:type="dxa"/>
            <w:vAlign w:val="center"/>
          </w:tcPr>
          <w:p w14:paraId="014064CE" w14:textId="3037397C" w:rsidR="00F517F4" w:rsidRDefault="00F517F4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7F6FCD" w14:paraId="24E37AD0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E" w14:textId="77777777" w:rsidR="002B374E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F" w14:textId="77777777" w:rsidR="002B374E" w:rsidRDefault="002B374E" w:rsidP="006878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B374E" w:rsidRPr="0059629A" w14:paraId="24E37AD4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1" w14:textId="77777777" w:rsidR="002B374E" w:rsidRPr="0059629A" w:rsidRDefault="002B374E" w:rsidP="006878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14:paraId="24E37AD2" w14:textId="77777777" w:rsidR="002B374E" w:rsidRPr="0059629A" w:rsidRDefault="002B374E" w:rsidP="002B37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261" w:type="dxa"/>
            <w:vAlign w:val="center"/>
          </w:tcPr>
          <w:p w14:paraId="24E37AD3" w14:textId="77777777" w:rsidR="002B374E" w:rsidRPr="0059629A" w:rsidRDefault="002B374E" w:rsidP="0068783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517F4" w:rsidRPr="0059629A" w14:paraId="5F58DC7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B725B9B" w14:textId="0CAEAE39" w:rsidR="00F517F4" w:rsidRDefault="00F517F4" w:rsidP="006878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19" w:type="dxa"/>
            <w:vAlign w:val="center"/>
          </w:tcPr>
          <w:p w14:paraId="7D3131C1" w14:textId="245E6C51" w:rsidR="00F517F4" w:rsidRDefault="00F517F4" w:rsidP="002B37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Release Strategy</w:t>
            </w:r>
          </w:p>
        </w:tc>
        <w:tc>
          <w:tcPr>
            <w:tcW w:w="3261" w:type="dxa"/>
            <w:vAlign w:val="center"/>
          </w:tcPr>
          <w:p w14:paraId="634EC142" w14:textId="5C7E48BA" w:rsidR="00F517F4" w:rsidRDefault="00F517F4" w:rsidP="00F517F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2B374E" w:rsidRPr="007F6FCD" w14:paraId="24E37AD7" w14:textId="77777777" w:rsidTr="006E66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D5" w14:textId="77777777" w:rsidR="002B374E" w:rsidRPr="007F6FCD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D6" w14:textId="77777777" w:rsidR="002B374E" w:rsidRPr="007F6FCD" w:rsidRDefault="002B374E" w:rsidP="006E66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2B374E" w:rsidRPr="0059629A" w14:paraId="24E37ADB" w14:textId="77777777" w:rsidTr="006E6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D8" w14:textId="77777777" w:rsidR="002B374E" w:rsidRPr="0059629A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19" w:type="dxa"/>
            <w:vAlign w:val="center"/>
          </w:tcPr>
          <w:p w14:paraId="24E37AD9" w14:textId="77777777" w:rsidR="002B374E" w:rsidRPr="0059629A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261" w:type="dxa"/>
            <w:vAlign w:val="center"/>
          </w:tcPr>
          <w:p w14:paraId="24E37ADA" w14:textId="77777777" w:rsidR="002B374E" w:rsidRPr="0059629A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77777777" w:rsidR="002B374E" w:rsidRPr="009C21C6" w:rsidRDefault="002B374E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14:paraId="24E37AE4" w14:textId="77777777" w:rsidR="002B374E" w:rsidRPr="009C21C6" w:rsidRDefault="002B374E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vAlign w:val="center"/>
          </w:tcPr>
          <w:p w14:paraId="24E37AE5" w14:textId="77777777" w:rsidR="002B374E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59629A" w14:paraId="24E37AE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14:paraId="24E37AE8" w14:textId="20A364C9" w:rsidR="002B374E" w:rsidRDefault="00F517F4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Groundwater Modelling Uncertainity</w:t>
            </w:r>
          </w:p>
        </w:tc>
        <w:tc>
          <w:tcPr>
            <w:tcW w:w="3261" w:type="dxa"/>
            <w:vAlign w:val="center"/>
          </w:tcPr>
          <w:p w14:paraId="24E37AE9" w14:textId="5F8C6845" w:rsidR="002B374E" w:rsidRDefault="003E530D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57796C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57796C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1C0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C51C0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6C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CC35B54F.dotm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Agenda Meeting 40</dc:title>
  <dc:creator>IESC</dc:creator>
  <cp:lastModifiedBy>Durack, Bec</cp:lastModifiedBy>
  <cp:revision>2</cp:revision>
  <dcterms:created xsi:type="dcterms:W3CDTF">2016-11-23T00:13:00Z</dcterms:created>
  <dcterms:modified xsi:type="dcterms:W3CDTF">2016-11-23T00:13:00Z</dcterms:modified>
</cp:coreProperties>
</file>